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75" w:rsidRPr="008C2A4D" w:rsidRDefault="00942F75" w:rsidP="00942F75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AmB</w:t>
      </w:r>
      <w:proofErr w:type="spellEnd"/>
      <w:r w:rsidRPr="008C2A4D">
        <w:rPr>
          <w:b/>
          <w:u w:val="single"/>
        </w:rPr>
        <w:t xml:space="preserve"> American Business</w:t>
      </w:r>
    </w:p>
    <w:p w:rsidR="00942F75" w:rsidRPr="008C2A4D" w:rsidRDefault="00942F75" w:rsidP="00942F75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AmC</w:t>
      </w:r>
      <w:proofErr w:type="spellEnd"/>
      <w:r w:rsidRPr="008C2A4D">
        <w:rPr>
          <w:b/>
          <w:u w:val="single"/>
        </w:rPr>
        <w:t xml:space="preserve"> American Cultures</w:t>
      </w:r>
    </w:p>
    <w:p w:rsidR="00942F75" w:rsidRDefault="00942F75" w:rsidP="00942F75">
      <w:r>
        <w:t xml:space="preserve">95008 Campbell Maria </w:t>
      </w:r>
      <w:r w:rsidR="00CA4BEC">
        <w:t>Garibaldi / T325 408 379-</w:t>
      </w:r>
      <w:proofErr w:type="gramStart"/>
      <w:r w:rsidR="00CA4BEC">
        <w:t xml:space="preserve">4063 </w:t>
      </w:r>
      <w:r>
        <w:t xml:space="preserve"> 5garibaldis@sbcglobal.net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AmH</w:t>
      </w:r>
      <w:proofErr w:type="spellEnd"/>
      <w:r w:rsidRPr="008C2A4D">
        <w:rPr>
          <w:b/>
          <w:u w:val="single"/>
        </w:rPr>
        <w:t xml:space="preserve"> American Heritage</w:t>
      </w:r>
    </w:p>
    <w:p w:rsidR="00CA4BEC" w:rsidRPr="008C2A4D" w:rsidRDefault="00CA4BEC" w:rsidP="00CA4BEC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AmL</w:t>
      </w:r>
      <w:proofErr w:type="spellEnd"/>
      <w:r w:rsidRPr="008C2A4D">
        <w:rPr>
          <w:b/>
          <w:u w:val="single"/>
        </w:rPr>
        <w:t xml:space="preserve"> American Labor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Animation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Archery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Architecture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Art</w:t>
      </w:r>
    </w:p>
    <w:p w:rsidR="00CA4BEC" w:rsidRDefault="00CA4BEC" w:rsidP="00CA4BEC">
      <w:r>
        <w:t>95008 Campbell Allison (Alison) Allen / T325 408 608-</w:t>
      </w:r>
      <w:proofErr w:type="gramStart"/>
      <w:r>
        <w:t xml:space="preserve">7952 </w:t>
      </w:r>
      <w:r w:rsidR="00633E6B">
        <w:t xml:space="preserve"> allieallen78@yahoo.com</w:t>
      </w:r>
      <w:proofErr w:type="gramEnd"/>
    </w:p>
    <w:p w:rsidR="00CA4BEC" w:rsidRDefault="00CA4BEC" w:rsidP="00CA4BEC">
      <w:r>
        <w:t xml:space="preserve">95117 San Jose Erika Kreis / T325 408 </w:t>
      </w:r>
      <w:r w:rsidR="00633E6B">
        <w:t>984-</w:t>
      </w:r>
      <w:proofErr w:type="gramStart"/>
      <w:r w:rsidR="00633E6B">
        <w:t>5250  kr.erikak@gmail.com</w:t>
      </w:r>
      <w:proofErr w:type="gramEnd"/>
    </w:p>
    <w:p w:rsidR="00CA4BEC" w:rsidRPr="008C2A4D" w:rsidRDefault="00633E6B" w:rsidP="00CA4BEC">
      <w:pPr>
        <w:rPr>
          <w:b/>
          <w:u w:val="single"/>
        </w:rPr>
      </w:pPr>
      <w:r w:rsidRPr="008C2A4D">
        <w:rPr>
          <w:b/>
          <w:u w:val="single"/>
        </w:rPr>
        <w:t>Astronomy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Athletics</w:t>
      </w:r>
    </w:p>
    <w:p w:rsidR="00CA4BEC" w:rsidRDefault="00CA4BEC" w:rsidP="00CA4BEC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T32 408 674-</w:t>
      </w:r>
      <w:proofErr w:type="gramStart"/>
      <w:r>
        <w:t>7450  lizzyh@sbcglobal.net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Automotive Maintenance</w:t>
      </w:r>
    </w:p>
    <w:p w:rsidR="00CA4BEC" w:rsidRDefault="00CA4BEC" w:rsidP="00CA4BEC">
      <w:r>
        <w:t>95130 San Jose Walter (Joe) Campbell / T325 408 248-</w:t>
      </w:r>
      <w:proofErr w:type="gramStart"/>
      <w:r>
        <w:t>4356  wjcsjcca@aol.com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Aviation</w:t>
      </w:r>
    </w:p>
    <w:p w:rsidR="00CA4BEC" w:rsidRDefault="00CA4BEC" w:rsidP="00CA4BEC">
      <w:r>
        <w:t xml:space="preserve">95117 San Jose Greg </w:t>
      </w:r>
      <w:proofErr w:type="spellStart"/>
      <w:r>
        <w:t>Knepp</w:t>
      </w:r>
      <w:proofErr w:type="spellEnd"/>
      <w:r>
        <w:t xml:space="preserve"> / T325 408 247-3577 No gregory.knepp@gmail.com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Backpacking</w:t>
      </w:r>
    </w:p>
    <w:p w:rsidR="00CA4BEC" w:rsidRDefault="00CA4BEC" w:rsidP="00CA4BEC">
      <w:r>
        <w:t>95117 San Jose An</w:t>
      </w:r>
      <w:r w:rsidR="001B55C5">
        <w:t xml:space="preserve">dy </w:t>
      </w:r>
      <w:proofErr w:type="spellStart"/>
      <w:r w:rsidR="001B55C5">
        <w:t>Duprey</w:t>
      </w:r>
      <w:proofErr w:type="spellEnd"/>
      <w:r w:rsidR="001B55C5">
        <w:t xml:space="preserve"> / T325 408 507-</w:t>
      </w:r>
      <w:proofErr w:type="gramStart"/>
      <w:r w:rsidR="001B55C5">
        <w:t xml:space="preserve">1494 </w:t>
      </w:r>
      <w:r>
        <w:t xml:space="preserve"> duprey6@earthlink.net</w:t>
      </w:r>
      <w:proofErr w:type="gramEnd"/>
    </w:p>
    <w:p w:rsidR="00CA4BEC" w:rsidRDefault="00CA4BEC" w:rsidP="00CA4BEC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</w:t>
      </w:r>
      <w:r w:rsidR="001B55C5">
        <w:t>5 408 674-</w:t>
      </w:r>
      <w:proofErr w:type="gramStart"/>
      <w:r w:rsidR="001B55C5">
        <w:t xml:space="preserve">7450 </w:t>
      </w:r>
      <w:r>
        <w:t xml:space="preserve"> lizzyh@sbcglobal.net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Basketry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Bird Study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Bugling</w:t>
      </w:r>
    </w:p>
    <w:p w:rsidR="008C2A4D" w:rsidRDefault="008C2A4D" w:rsidP="00CA4BEC">
      <w:pPr>
        <w:rPr>
          <w:b/>
          <w:u w:val="single"/>
        </w:rPr>
      </w:pPr>
    </w:p>
    <w:p w:rsidR="008C2A4D" w:rsidRDefault="008C2A4D" w:rsidP="00CA4BEC">
      <w:pPr>
        <w:rPr>
          <w:b/>
          <w:u w:val="single"/>
        </w:rPr>
      </w:pPr>
    </w:p>
    <w:p w:rsidR="008C2A4D" w:rsidRDefault="008C2A4D" w:rsidP="00CA4BEC">
      <w:pPr>
        <w:rPr>
          <w:b/>
          <w:u w:val="single"/>
        </w:rPr>
      </w:pPr>
    </w:p>
    <w:p w:rsidR="008C2A4D" w:rsidRDefault="008C2A4D" w:rsidP="00CA4BEC">
      <w:pPr>
        <w:rPr>
          <w:b/>
          <w:u w:val="single"/>
        </w:rPr>
      </w:pPr>
    </w:p>
    <w:p w:rsidR="008C2A4D" w:rsidRDefault="008C2A4D" w:rsidP="00CA4BEC">
      <w:pPr>
        <w:rPr>
          <w:b/>
          <w:u w:val="single"/>
        </w:rPr>
      </w:pP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lastRenderedPageBreak/>
        <w:t>Camping</w:t>
      </w:r>
    </w:p>
    <w:p w:rsidR="00CA4BEC" w:rsidRDefault="00CA4BEC" w:rsidP="00CA4BEC">
      <w:r>
        <w:t xml:space="preserve">95117 San Jose Andy </w:t>
      </w:r>
      <w:proofErr w:type="spellStart"/>
      <w:r>
        <w:t>Duprey</w:t>
      </w:r>
      <w:proofErr w:type="spellEnd"/>
      <w:r>
        <w:t xml:space="preserve"> / T325 408 507-1494 No duprey6@earthlink.net</w:t>
      </w:r>
    </w:p>
    <w:p w:rsidR="00CA4BEC" w:rsidRDefault="00CA4BEC" w:rsidP="00CA4BEC">
      <w:r>
        <w:t xml:space="preserve">95117 San Jose Greg </w:t>
      </w:r>
      <w:proofErr w:type="spellStart"/>
      <w:r>
        <w:t>Knepp</w:t>
      </w:r>
      <w:proofErr w:type="spellEnd"/>
      <w:r>
        <w:t xml:space="preserve"> / T325 408 247-3577 No gregory.knepp@gmail.com</w:t>
      </w:r>
    </w:p>
    <w:p w:rsidR="00CA4BEC" w:rsidRDefault="00CA4BEC" w:rsidP="00CA4BEC">
      <w:r>
        <w:t>95117 San Jose Erika Kreis / T325 408 984-5250 No kr.erikak@gmail.com</w:t>
      </w:r>
    </w:p>
    <w:p w:rsidR="00CA4BEC" w:rsidRDefault="00CA4BEC" w:rsidP="00CA4BEC">
      <w:r>
        <w:t xml:space="preserve">95117 San Jose Sean Kreis / T325 408 984-5250 No </w:t>
      </w:r>
      <w:hyperlink r:id="rId4" w:history="1">
        <w:r w:rsidR="008C2A4D" w:rsidRPr="006D5876">
          <w:rPr>
            <w:rStyle w:val="Hyperlink"/>
          </w:rPr>
          <w:t>kr.sean@gmail.com</w:t>
        </w:r>
      </w:hyperlink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Canoeing</w:t>
      </w:r>
    </w:p>
    <w:p w:rsidR="00CA4BEC" w:rsidRDefault="00CA4BEC" w:rsidP="00CA4BEC">
      <w:r>
        <w:t>95117 San Jose G</w:t>
      </w:r>
      <w:r w:rsidR="00AE3FD3">
        <w:t xml:space="preserve">reg </w:t>
      </w:r>
      <w:proofErr w:type="spellStart"/>
      <w:r w:rsidR="00AE3FD3">
        <w:t>Knepp</w:t>
      </w:r>
      <w:proofErr w:type="spellEnd"/>
      <w:r w:rsidR="00AE3FD3">
        <w:t xml:space="preserve"> / T325 408 247-</w:t>
      </w:r>
      <w:proofErr w:type="gramStart"/>
      <w:r w:rsidR="00AE3FD3">
        <w:t xml:space="preserve">3577 </w:t>
      </w:r>
      <w:r>
        <w:t xml:space="preserve"> gregory.knepp@gmail.com</w:t>
      </w:r>
      <w:proofErr w:type="gramEnd"/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Chemistry</w:t>
      </w:r>
    </w:p>
    <w:p w:rsidR="00CA4BEC" w:rsidRPr="008C2A4D" w:rsidRDefault="00CA4BEC" w:rsidP="00CA4BEC">
      <w:pPr>
        <w:rPr>
          <w:b/>
          <w:u w:val="single"/>
        </w:rPr>
      </w:pPr>
      <w:r w:rsidRPr="008C2A4D">
        <w:rPr>
          <w:b/>
          <w:u w:val="single"/>
        </w:rPr>
        <w:t>Chess</w:t>
      </w:r>
    </w:p>
    <w:p w:rsidR="00AE3FD3" w:rsidRPr="008C2A4D" w:rsidRDefault="00AE3FD3" w:rsidP="00AE3FD3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CitC</w:t>
      </w:r>
      <w:proofErr w:type="spellEnd"/>
      <w:r w:rsidRPr="008C2A4D">
        <w:rPr>
          <w:b/>
          <w:u w:val="single"/>
        </w:rPr>
        <w:t xml:space="preserve"> Citizenship </w:t>
      </w:r>
      <w:proofErr w:type="gramStart"/>
      <w:r w:rsidRPr="008C2A4D">
        <w:rPr>
          <w:b/>
          <w:u w:val="single"/>
        </w:rPr>
        <w:t>In</w:t>
      </w:r>
      <w:proofErr w:type="gramEnd"/>
      <w:r w:rsidRPr="008C2A4D">
        <w:rPr>
          <w:b/>
          <w:u w:val="single"/>
        </w:rPr>
        <w:t xml:space="preserve"> The Community</w:t>
      </w:r>
    </w:p>
    <w:p w:rsidR="00AE3FD3" w:rsidRDefault="00AE3FD3" w:rsidP="00AE3FD3">
      <w:r>
        <w:t>95070 Saratoga Andrew Taylor / T325 408 370-</w:t>
      </w:r>
      <w:proofErr w:type="gramStart"/>
      <w:r>
        <w:t>5767  ataylor@apt4power.com</w:t>
      </w:r>
      <w:proofErr w:type="gramEnd"/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 xml:space="preserve">6467  </w:t>
      </w:r>
      <w:proofErr w:type="gramEnd"/>
      <w:r w:rsidR="001255F8">
        <w:fldChar w:fldCharType="begin"/>
      </w:r>
      <w:r w:rsidR="001255F8">
        <w:instrText xml:space="preserve"> HYPERLINK "mailto:lpolyak@msdus.com" </w:instrText>
      </w:r>
      <w:r w:rsidR="001255F8">
        <w:fldChar w:fldCharType="separate"/>
      </w:r>
      <w:r w:rsidR="008C2A4D" w:rsidRPr="006D5876">
        <w:rPr>
          <w:rStyle w:val="Hyperlink"/>
        </w:rPr>
        <w:t>lpolyak@msdus.com</w:t>
      </w:r>
      <w:r w:rsidR="001255F8">
        <w:rPr>
          <w:rStyle w:val="Hyperlink"/>
        </w:rPr>
        <w:fldChar w:fldCharType="end"/>
      </w:r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AE3FD3" w:rsidRPr="008C2A4D" w:rsidRDefault="00AE3FD3" w:rsidP="00AE3FD3">
      <w:pPr>
        <w:rPr>
          <w:b/>
          <w:u w:val="single"/>
        </w:rPr>
      </w:pPr>
      <w:proofErr w:type="spellStart"/>
      <w:r w:rsidRPr="008C2A4D">
        <w:rPr>
          <w:b/>
          <w:u w:val="single"/>
        </w:rPr>
        <w:t>CitN</w:t>
      </w:r>
      <w:proofErr w:type="spellEnd"/>
      <w:r w:rsidRPr="008C2A4D">
        <w:rPr>
          <w:b/>
          <w:u w:val="single"/>
        </w:rPr>
        <w:t xml:space="preserve"> Citizenship </w:t>
      </w:r>
      <w:proofErr w:type="gramStart"/>
      <w:r w:rsidRPr="008C2A4D">
        <w:rPr>
          <w:b/>
          <w:u w:val="single"/>
        </w:rPr>
        <w:t>In</w:t>
      </w:r>
      <w:proofErr w:type="gramEnd"/>
      <w:r w:rsidRPr="008C2A4D">
        <w:rPr>
          <w:b/>
          <w:u w:val="single"/>
        </w:rPr>
        <w:t xml:space="preserve"> The Nation</w:t>
      </w:r>
    </w:p>
    <w:p w:rsidR="00AE3FD3" w:rsidRDefault="00AE3FD3" w:rsidP="00AE3FD3">
      <w:r>
        <w:t>95070 Saratoga Andrew Taylor / T325 408 370-</w:t>
      </w:r>
      <w:proofErr w:type="gramStart"/>
      <w:r>
        <w:t>5767  ataylor@apt4power.com</w:t>
      </w:r>
      <w:proofErr w:type="gramEnd"/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>6467  lpolyak@msdus.com</w:t>
      </w:r>
      <w:proofErr w:type="gramEnd"/>
    </w:p>
    <w:p w:rsidR="00AE3FD3" w:rsidRDefault="00AE3FD3" w:rsidP="00AE3FD3">
      <w:r>
        <w:t>95128 San Jose Kevin Moffat / T325 408 483-</w:t>
      </w:r>
      <w:proofErr w:type="gramStart"/>
      <w:r>
        <w:t>3218  moffatkh@gmail.com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proofErr w:type="spellStart"/>
      <w:r w:rsidRPr="00941B4B">
        <w:rPr>
          <w:b/>
          <w:u w:val="single"/>
        </w:rPr>
        <w:t>CitW</w:t>
      </w:r>
      <w:proofErr w:type="spellEnd"/>
      <w:r w:rsidRPr="00941B4B">
        <w:rPr>
          <w:b/>
          <w:u w:val="single"/>
        </w:rPr>
        <w:t xml:space="preserve"> Citizenship </w:t>
      </w:r>
      <w:proofErr w:type="gramStart"/>
      <w:r w:rsidRPr="00941B4B">
        <w:rPr>
          <w:b/>
          <w:u w:val="single"/>
        </w:rPr>
        <w:t>In</w:t>
      </w:r>
      <w:proofErr w:type="gramEnd"/>
      <w:r w:rsidRPr="00941B4B">
        <w:rPr>
          <w:b/>
          <w:u w:val="single"/>
        </w:rPr>
        <w:t xml:space="preserve"> The World</w:t>
      </w:r>
    </w:p>
    <w:p w:rsidR="00AE3FD3" w:rsidRDefault="00AE3FD3" w:rsidP="00AE3FD3">
      <w:r>
        <w:t>95070 Saratoga Andrew Taylor / T325 408 370-</w:t>
      </w:r>
      <w:proofErr w:type="gramStart"/>
      <w:r>
        <w:t>5767  ataylor@apt4power.com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Climbing</w:t>
      </w:r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Coin Collecting</w:t>
      </w:r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>6467  lpolyak@msdus.com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Collections</w:t>
      </w:r>
    </w:p>
    <w:p w:rsidR="00AE3FD3" w:rsidRDefault="00AE3FD3" w:rsidP="00AE3FD3">
      <w:r>
        <w:t>95117 San Jose Erika Kreis / T325 408 984-</w:t>
      </w:r>
      <w:proofErr w:type="gramStart"/>
      <w:r>
        <w:t>5250  kr.erikak@gmail.com</w:t>
      </w:r>
      <w:proofErr w:type="gramEnd"/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>6467  lpolyak@msdus.com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Communication</w:t>
      </w:r>
      <w:r w:rsidR="00AA4733">
        <w:rPr>
          <w:b/>
          <w:u w:val="single"/>
        </w:rPr>
        <w:t>s</w:t>
      </w:r>
    </w:p>
    <w:p w:rsidR="00AE3FD3" w:rsidRDefault="00AE3FD3" w:rsidP="00AE3FD3">
      <w:r>
        <w:t>95070 Saratoga Andrew Taylor / T325 408 370-</w:t>
      </w:r>
      <w:proofErr w:type="gramStart"/>
      <w:r>
        <w:t>5767  ataylor@apt4power.com</w:t>
      </w:r>
      <w:proofErr w:type="gramEnd"/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 xml:space="preserve">6467  </w:t>
      </w:r>
      <w:proofErr w:type="gramEnd"/>
      <w:r w:rsidR="00AA4733">
        <w:fldChar w:fldCharType="begin"/>
      </w:r>
      <w:r w:rsidR="00AA4733">
        <w:instrText xml:space="preserve"> HYPERLINK "mailto:lpolyak@msdus.com" </w:instrText>
      </w:r>
      <w:r w:rsidR="00AA4733">
        <w:fldChar w:fldCharType="separate"/>
      </w:r>
      <w:r w:rsidR="00AA4733" w:rsidRPr="000E2D0B">
        <w:rPr>
          <w:rStyle w:val="Hyperlink"/>
        </w:rPr>
        <w:t>lpolyak@msdus.com</w:t>
      </w:r>
      <w:r w:rsidR="00AA4733">
        <w:fldChar w:fldCharType="end"/>
      </w:r>
    </w:p>
    <w:p w:rsidR="00AA4733" w:rsidRDefault="00AA4733" w:rsidP="00AA4733">
      <w:r>
        <w:lastRenderedPageBreak/>
        <w:t xml:space="preserve">95008 Campbell </w:t>
      </w:r>
      <w:r>
        <w:t>Angelica</w:t>
      </w:r>
      <w:r>
        <w:t xml:space="preserve"> Bangle / T325 408 </w:t>
      </w:r>
      <w:r>
        <w:t>218-</w:t>
      </w:r>
      <w:proofErr w:type="gramStart"/>
      <w:r>
        <w:t>5796</w:t>
      </w:r>
      <w:r>
        <w:t xml:space="preserve">  </w:t>
      </w:r>
      <w:r>
        <w:t>angleica.ba</w:t>
      </w:r>
      <w:r>
        <w:t>ngle@</w:t>
      </w:r>
      <w:r>
        <w:t>gmail</w:t>
      </w:r>
      <w:r>
        <w:t>.com</w:t>
      </w:r>
      <w:proofErr w:type="gramEnd"/>
    </w:p>
    <w:p w:rsidR="00AA4733" w:rsidRDefault="00AA4733" w:rsidP="00AE3FD3"/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Cooking</w:t>
      </w:r>
    </w:p>
    <w:p w:rsidR="00AE3FD3" w:rsidRDefault="00AE3FD3" w:rsidP="00AE3FD3">
      <w:r>
        <w:t xml:space="preserve">95008 Campbell Todd </w:t>
      </w:r>
      <w:proofErr w:type="spellStart"/>
      <w:r>
        <w:t>Hauschildt</w:t>
      </w:r>
      <w:proofErr w:type="spellEnd"/>
      <w:r>
        <w:t xml:space="preserve"> T325 408 887-</w:t>
      </w:r>
      <w:proofErr w:type="gramStart"/>
      <w:r>
        <w:t>2810  todd.hauschildt@outlook.com</w:t>
      </w:r>
      <w:proofErr w:type="gramEnd"/>
    </w:p>
    <w:p w:rsidR="00AE3FD3" w:rsidRDefault="00AE3FD3" w:rsidP="00AE3FD3">
      <w:r>
        <w:t>95117 San Jose Erika Kreis / T325 408 984-</w:t>
      </w:r>
      <w:proofErr w:type="gramStart"/>
      <w:r>
        <w:t xml:space="preserve">5250  </w:t>
      </w:r>
      <w:proofErr w:type="gramEnd"/>
      <w:r w:rsidR="001255F8">
        <w:fldChar w:fldCharType="begin"/>
      </w:r>
      <w:r w:rsidR="001255F8">
        <w:instrText xml:space="preserve"> HYPERLINK "mailto:kr.erikak@gmail.com" </w:instrText>
      </w:r>
      <w:r w:rsidR="001255F8">
        <w:fldChar w:fldCharType="separate"/>
      </w:r>
      <w:r w:rsidR="008C2A4D" w:rsidRPr="006D5876">
        <w:rPr>
          <w:rStyle w:val="Hyperlink"/>
        </w:rPr>
        <w:t>kr.erikak@gmail.com</w:t>
      </w:r>
      <w:r w:rsidR="001255F8">
        <w:rPr>
          <w:rStyle w:val="Hyperlink"/>
        </w:rPr>
        <w:fldChar w:fldCharType="end"/>
      </w:r>
    </w:p>
    <w:p w:rsidR="008C2A4D" w:rsidRDefault="008C2A4D" w:rsidP="008C2A4D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T32 408 674-</w:t>
      </w:r>
      <w:proofErr w:type="gramStart"/>
      <w:r>
        <w:t>7450  lizzyh@sbcglobal.net</w:t>
      </w:r>
      <w:proofErr w:type="gramEnd"/>
    </w:p>
    <w:p w:rsidR="008C2A4D" w:rsidRDefault="008C2A4D" w:rsidP="008C2A4D">
      <w:r>
        <w:t>95134 San Jose Bob Larsen / T325 408-368-</w:t>
      </w:r>
      <w:proofErr w:type="gramStart"/>
      <w:r>
        <w:t xml:space="preserve">0356  </w:t>
      </w:r>
      <w:proofErr w:type="gramEnd"/>
      <w:r w:rsidR="001255F8">
        <w:fldChar w:fldCharType="begin"/>
      </w:r>
      <w:r w:rsidR="001255F8">
        <w:instrText xml:space="preserve"> HYPERLINK "mailto:rlarsen30@gmail.com" </w:instrText>
      </w:r>
      <w:r w:rsidR="001255F8">
        <w:fldChar w:fldCharType="separate"/>
      </w:r>
      <w:r w:rsidRPr="006D5876">
        <w:rPr>
          <w:rStyle w:val="Hyperlink"/>
        </w:rPr>
        <w:t>rlarsen30@gmail.com</w:t>
      </w:r>
      <w:r w:rsidR="001255F8">
        <w:rPr>
          <w:rStyle w:val="Hyperlink"/>
        </w:rPr>
        <w:fldChar w:fldCharType="end"/>
      </w:r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Crime Prevention</w:t>
      </w:r>
    </w:p>
    <w:p w:rsidR="00AE3FD3" w:rsidRDefault="00AE3FD3" w:rsidP="00AE3FD3">
      <w:r>
        <w:t>95008 Campbell Ed Ban</w:t>
      </w:r>
      <w:r w:rsidR="0083332D">
        <w:t>gle / T325 408 374-</w:t>
      </w:r>
      <w:proofErr w:type="gramStart"/>
      <w:r w:rsidR="0083332D">
        <w:t xml:space="preserve">6884 </w:t>
      </w:r>
      <w:r>
        <w:t xml:space="preserve"> fambangle@yahoo.com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Cycling</w:t>
      </w:r>
    </w:p>
    <w:p w:rsidR="00AE3FD3" w:rsidRDefault="00AE3FD3" w:rsidP="00AE3FD3">
      <w:r>
        <w:t>95008 Campbell Ed Bangle / T325 408 374-6884 No fambangle@yahoo.com</w:t>
      </w:r>
    </w:p>
    <w:p w:rsidR="00AE3FD3" w:rsidRDefault="00AE3FD3" w:rsidP="00AE3FD3">
      <w:r>
        <w:t xml:space="preserve">95008 Campbell Todd </w:t>
      </w:r>
      <w:proofErr w:type="spellStart"/>
      <w:r>
        <w:t>Hauschildt</w:t>
      </w:r>
      <w:proofErr w:type="spellEnd"/>
      <w:r>
        <w:t xml:space="preserve"> T325 408 887-2810 </w:t>
      </w:r>
      <w:hyperlink r:id="rId5" w:history="1">
        <w:r w:rsidR="0083332D" w:rsidRPr="006D5876">
          <w:rPr>
            <w:rStyle w:val="Hyperlink"/>
          </w:rPr>
          <w:t>todd.hauschildt@outlook.com</w:t>
        </w:r>
      </w:hyperlink>
    </w:p>
    <w:p w:rsidR="0083332D" w:rsidRPr="00941B4B" w:rsidRDefault="0083332D" w:rsidP="00AE3FD3">
      <w:pPr>
        <w:rPr>
          <w:b/>
          <w:u w:val="single"/>
        </w:rPr>
      </w:pPr>
      <w:r w:rsidRPr="00941B4B">
        <w:rPr>
          <w:b/>
          <w:u w:val="single"/>
        </w:rPr>
        <w:t>Dentistry</w:t>
      </w:r>
    </w:p>
    <w:p w:rsidR="0083332D" w:rsidRPr="00941B4B" w:rsidRDefault="0083332D" w:rsidP="00AE3FD3">
      <w:pPr>
        <w:rPr>
          <w:b/>
          <w:u w:val="single"/>
        </w:rPr>
      </w:pPr>
      <w:r w:rsidRPr="00941B4B">
        <w:rPr>
          <w:b/>
          <w:u w:val="single"/>
        </w:rPr>
        <w:t>Digital Technology</w:t>
      </w:r>
    </w:p>
    <w:p w:rsidR="00AE3FD3" w:rsidRDefault="00AE3FD3" w:rsidP="00AE3FD3">
      <w:r>
        <w:t xml:space="preserve">95117 San Jose </w:t>
      </w:r>
      <w:r w:rsidR="0083332D">
        <w:t>Greg Knepp / T325 408 247-</w:t>
      </w:r>
      <w:proofErr w:type="gramStart"/>
      <w:r w:rsidR="0083332D">
        <w:t xml:space="preserve">3577 </w:t>
      </w:r>
      <w:r>
        <w:t xml:space="preserve"> gregory.knepp@gmail.com</w:t>
      </w:r>
      <w:proofErr w:type="gramEnd"/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>6467  lpolyak@msdus.com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Disabilities Awareness</w:t>
      </w:r>
    </w:p>
    <w:p w:rsidR="00AE3FD3" w:rsidRDefault="00AE3FD3" w:rsidP="00AE3FD3">
      <w:r>
        <w:t xml:space="preserve">95117 San Jose Andy </w:t>
      </w:r>
      <w:proofErr w:type="spellStart"/>
      <w:r>
        <w:t>Duprey</w:t>
      </w:r>
      <w:proofErr w:type="spellEnd"/>
      <w:r>
        <w:t xml:space="preserve"> / T325 408 507-</w:t>
      </w:r>
      <w:proofErr w:type="gramStart"/>
      <w:r>
        <w:t>1494  duprey6@earthlink.net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Dog Care</w:t>
      </w:r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Drafting</w:t>
      </w:r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Electricity</w:t>
      </w:r>
    </w:p>
    <w:p w:rsidR="00AE3FD3" w:rsidRDefault="00AE3FD3" w:rsidP="00AE3FD3">
      <w:r>
        <w:t>95130 San Jose Jam</w:t>
      </w:r>
      <w:r w:rsidR="006649C6">
        <w:t>es Metcalf / T325 408 868-</w:t>
      </w:r>
      <w:proofErr w:type="gramStart"/>
      <w:r w:rsidR="006649C6">
        <w:t xml:space="preserve">8100 </w:t>
      </w:r>
      <w:r>
        <w:t xml:space="preserve"> jamesmet0205@gmail.com</w:t>
      </w:r>
      <w:proofErr w:type="gramEnd"/>
    </w:p>
    <w:p w:rsidR="00AE3FD3" w:rsidRPr="00941B4B" w:rsidRDefault="00AE3FD3" w:rsidP="00AE3FD3">
      <w:pPr>
        <w:rPr>
          <w:b/>
          <w:u w:val="single"/>
        </w:rPr>
      </w:pPr>
      <w:r w:rsidRPr="00941B4B">
        <w:rPr>
          <w:b/>
          <w:u w:val="single"/>
        </w:rPr>
        <w:t>Electronics</w:t>
      </w:r>
    </w:p>
    <w:p w:rsidR="00AE3FD3" w:rsidRDefault="00AE3FD3" w:rsidP="00AE3FD3">
      <w:r>
        <w:t xml:space="preserve">95117 San Jose Lawrence (Larry) </w:t>
      </w:r>
      <w:proofErr w:type="spellStart"/>
      <w:r>
        <w:t>Polyak</w:t>
      </w:r>
      <w:proofErr w:type="spellEnd"/>
      <w:r>
        <w:t xml:space="preserve"> </w:t>
      </w:r>
      <w:r w:rsidR="00D245E9">
        <w:t>/ T325 408 248-</w:t>
      </w:r>
      <w:proofErr w:type="gramStart"/>
      <w:r w:rsidR="00D245E9">
        <w:t xml:space="preserve">6467 </w:t>
      </w:r>
      <w:r>
        <w:t xml:space="preserve"> lpolyak@msdus.com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Emergency Preparedness</w:t>
      </w:r>
    </w:p>
    <w:p w:rsidR="004F0EE2" w:rsidRDefault="004F0EE2" w:rsidP="004F0EE2">
      <w:r>
        <w:t xml:space="preserve">95117 San Jose Andy </w:t>
      </w:r>
      <w:proofErr w:type="spellStart"/>
      <w:r>
        <w:t>Duprey</w:t>
      </w:r>
      <w:proofErr w:type="spellEnd"/>
      <w:r>
        <w:t xml:space="preserve"> / T325 408 507-</w:t>
      </w:r>
      <w:proofErr w:type="gramStart"/>
      <w:r>
        <w:t>1494  duprey6@earthlink.net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Energy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Engineering</w:t>
      </w:r>
    </w:p>
    <w:p w:rsidR="004F0EE2" w:rsidRDefault="004F0EE2" w:rsidP="004F0EE2">
      <w:r>
        <w:t xml:space="preserve">95117 San Jose </w:t>
      </w:r>
      <w:r w:rsidR="006649C6">
        <w:t xml:space="preserve">Greg </w:t>
      </w:r>
      <w:proofErr w:type="spellStart"/>
      <w:r w:rsidR="006649C6">
        <w:t>Knepp</w:t>
      </w:r>
      <w:proofErr w:type="spellEnd"/>
      <w:r w:rsidR="006649C6">
        <w:t xml:space="preserve"> / T325 408 247-</w:t>
      </w:r>
      <w:proofErr w:type="gramStart"/>
      <w:r w:rsidR="006649C6">
        <w:t xml:space="preserve">3577 </w:t>
      </w:r>
      <w:r>
        <w:t xml:space="preserve"> gregory.knepp@gmail.com</w:t>
      </w:r>
      <w:proofErr w:type="gramEnd"/>
    </w:p>
    <w:p w:rsidR="004F0EE2" w:rsidRPr="001255F8" w:rsidRDefault="004F0EE2" w:rsidP="004F0EE2">
      <w:pPr>
        <w:rPr>
          <w:b/>
          <w:u w:val="single"/>
        </w:rPr>
      </w:pPr>
      <w:r w:rsidRPr="001255F8">
        <w:rPr>
          <w:b/>
          <w:u w:val="single"/>
        </w:rPr>
        <w:lastRenderedPageBreak/>
        <w:t>Entrepreneurship</w:t>
      </w:r>
    </w:p>
    <w:p w:rsidR="004F0EE2" w:rsidRDefault="004F0EE2" w:rsidP="004F0EE2">
      <w:r>
        <w:t>95117 San Jose Lawrence (Lar</w:t>
      </w:r>
      <w:r w:rsidR="006649C6">
        <w:t xml:space="preserve">ry) </w:t>
      </w:r>
      <w:proofErr w:type="spellStart"/>
      <w:r w:rsidR="006649C6">
        <w:t>Polyak</w:t>
      </w:r>
      <w:proofErr w:type="spellEnd"/>
      <w:r w:rsidR="006649C6">
        <w:t xml:space="preserve"> / T325 408 248-</w:t>
      </w:r>
      <w:proofErr w:type="gramStart"/>
      <w:r w:rsidR="006649C6">
        <w:t xml:space="preserve">6467 </w:t>
      </w:r>
      <w:r>
        <w:t xml:space="preserve"> lpolyak@msdus.com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Environmental Science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Family Life</w:t>
      </w:r>
    </w:p>
    <w:p w:rsidR="004F0EE2" w:rsidRDefault="004F0EE2" w:rsidP="004F0EE2">
      <w:r>
        <w:t>95117 San Jose E</w:t>
      </w:r>
      <w:r w:rsidR="008C2A4D">
        <w:t>rika Kreis / T325 408 984-</w:t>
      </w:r>
      <w:proofErr w:type="gramStart"/>
      <w:r w:rsidR="008C2A4D">
        <w:t xml:space="preserve">5250 </w:t>
      </w:r>
      <w:r>
        <w:t xml:space="preserve"> kr.erikak@gmail.com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Farm Mechanics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Fingerprinting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Fire Safety</w:t>
      </w:r>
    </w:p>
    <w:p w:rsidR="004F0EE2" w:rsidRDefault="004F0EE2" w:rsidP="004F0EE2">
      <w:r>
        <w:t>95128 San Jose Kevin Moffat / T325 408 483-</w:t>
      </w:r>
      <w:proofErr w:type="gramStart"/>
      <w:r>
        <w:t>3218  moffatkh@gmail.com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First Aid</w:t>
      </w:r>
    </w:p>
    <w:p w:rsidR="008C2A4D" w:rsidRDefault="008C2A4D" w:rsidP="004F0EE2">
      <w:r>
        <w:t>95134 San Jose Bob Larsen / T325 408-368-</w:t>
      </w:r>
      <w:proofErr w:type="gramStart"/>
      <w:r>
        <w:t xml:space="preserve">0356  </w:t>
      </w:r>
      <w:proofErr w:type="gramEnd"/>
      <w:r w:rsidR="001255F8">
        <w:fldChar w:fldCharType="begin"/>
      </w:r>
      <w:r w:rsidR="001255F8">
        <w:instrText xml:space="preserve"> HYPERLINK "mailto:rlarsen30@gmail.com" </w:instrText>
      </w:r>
      <w:r w:rsidR="001255F8">
        <w:fldChar w:fldCharType="separate"/>
      </w:r>
      <w:r w:rsidR="001255F8" w:rsidRPr="000E2D0B">
        <w:rPr>
          <w:rStyle w:val="Hyperlink"/>
        </w:rPr>
        <w:t>rlarsen30@gmail.com</w:t>
      </w:r>
      <w:r w:rsidR="001255F8">
        <w:fldChar w:fldCharType="end"/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 xml:space="preserve">Fish </w:t>
      </w:r>
      <w:proofErr w:type="gramStart"/>
      <w:r w:rsidRPr="00941B4B">
        <w:rPr>
          <w:b/>
          <w:u w:val="single"/>
        </w:rPr>
        <w:t>And</w:t>
      </w:r>
      <w:proofErr w:type="gramEnd"/>
      <w:r w:rsidRPr="00941B4B">
        <w:rPr>
          <w:b/>
          <w:u w:val="single"/>
        </w:rPr>
        <w:t xml:space="preserve"> Wildlife Management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Fishing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Fly Fishing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Forestry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Game Design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Gardening</w:t>
      </w:r>
    </w:p>
    <w:p w:rsidR="004F0EE2" w:rsidRDefault="004F0EE2" w:rsidP="004F0EE2">
      <w:r>
        <w:t xml:space="preserve">95008 Campbell Todd </w:t>
      </w:r>
      <w:proofErr w:type="spellStart"/>
      <w:r>
        <w:t>Hauschildt</w:t>
      </w:r>
      <w:proofErr w:type="spellEnd"/>
      <w:r>
        <w:t xml:space="preserve"> T325 408 887-</w:t>
      </w:r>
      <w:proofErr w:type="gramStart"/>
      <w:r>
        <w:t>2810  todd.hauschildt@outlook.com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Genealogy</w:t>
      </w:r>
    </w:p>
    <w:p w:rsidR="004F0EE2" w:rsidRDefault="004F0EE2" w:rsidP="004F0EE2">
      <w:r>
        <w:t>95008 Campbell Allison (Alison) Allen / T325 408 608-</w:t>
      </w:r>
      <w:proofErr w:type="gramStart"/>
      <w:r>
        <w:t>7952  allieallen78@yahoo.com</w:t>
      </w:r>
      <w:proofErr w:type="gramEnd"/>
    </w:p>
    <w:p w:rsidR="004F0EE2" w:rsidRDefault="004F0EE2" w:rsidP="004F0EE2">
      <w:r>
        <w:t xml:space="preserve">95008 Campbell Maria </w:t>
      </w:r>
      <w:r w:rsidR="006649C6">
        <w:t>Garibaldi / T325 408 379-</w:t>
      </w:r>
      <w:proofErr w:type="gramStart"/>
      <w:r w:rsidR="006649C6">
        <w:t xml:space="preserve">4063 </w:t>
      </w:r>
      <w:r>
        <w:t xml:space="preserve"> 5garibaldis@sbcglobal.net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Geocaching</w:t>
      </w:r>
    </w:p>
    <w:p w:rsidR="004F0EE2" w:rsidRDefault="004F0EE2" w:rsidP="004F0EE2">
      <w:r>
        <w:t xml:space="preserve">95008 Campbell </w:t>
      </w:r>
      <w:r w:rsidR="00AA4733">
        <w:t>Ed Bangle / T325 408 374-</w:t>
      </w:r>
      <w:proofErr w:type="gramStart"/>
      <w:r w:rsidR="00AA4733">
        <w:t xml:space="preserve">6884 </w:t>
      </w:r>
      <w:r>
        <w:t xml:space="preserve"> fambangle@yahoo.com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Geology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Golf</w:t>
      </w:r>
    </w:p>
    <w:p w:rsidR="004F0EE2" w:rsidRDefault="004F0EE2" w:rsidP="004F0EE2">
      <w:r>
        <w:t>95008 Campbell Garry Allen / T325 408 429-</w:t>
      </w:r>
      <w:proofErr w:type="gramStart"/>
      <w:r>
        <w:t>3553  garyallen6275@comcast.net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Graphic Arts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Hiking</w:t>
      </w:r>
    </w:p>
    <w:p w:rsidR="004F0EE2" w:rsidRDefault="004F0EE2" w:rsidP="004F0EE2">
      <w:r>
        <w:lastRenderedPageBreak/>
        <w:t xml:space="preserve">95117 San Jose Andy </w:t>
      </w:r>
      <w:proofErr w:type="spellStart"/>
      <w:r>
        <w:t>Duprey</w:t>
      </w:r>
      <w:proofErr w:type="spellEnd"/>
      <w:r>
        <w:t xml:space="preserve"> / T325 408 507-</w:t>
      </w:r>
      <w:proofErr w:type="gramStart"/>
      <w:r>
        <w:t>1494  duprey6@earthlink.net</w:t>
      </w:r>
      <w:proofErr w:type="gramEnd"/>
    </w:p>
    <w:p w:rsidR="004F0EE2" w:rsidRDefault="004F0EE2" w:rsidP="004F0EE2">
      <w:r>
        <w:t>95117 San Jose Erika Kreis / T325 408 984-</w:t>
      </w:r>
      <w:proofErr w:type="gramStart"/>
      <w:r>
        <w:t>5250  kr.erikak@gmail.com</w:t>
      </w:r>
      <w:proofErr w:type="gramEnd"/>
    </w:p>
    <w:p w:rsidR="004F0EE2" w:rsidRDefault="004F0EE2" w:rsidP="004F0EE2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T32 408 674-</w:t>
      </w:r>
      <w:proofErr w:type="gramStart"/>
      <w:r>
        <w:t>7450  lizzyh@sbcglobal.net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Home Repairs</w:t>
      </w:r>
    </w:p>
    <w:p w:rsidR="004F0EE2" w:rsidRDefault="004F0EE2" w:rsidP="004F0EE2">
      <w:r>
        <w:t>95128 San Jose Kevin Moffat / T325 408 483-3218 No moffatkh@gmail.com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Horsemanship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Indian Lore</w:t>
      </w:r>
    </w:p>
    <w:p w:rsidR="004F0EE2" w:rsidRDefault="004F0EE2" w:rsidP="004F0EE2">
      <w:r>
        <w:t>95008 Campbell Garry Allen / T325 408 429-3553 Yes garyallen6275@comcast.net</w:t>
      </w:r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Insect Study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Inventing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Journalism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Kayaking</w:t>
      </w:r>
    </w:p>
    <w:p w:rsidR="004F0EE2" w:rsidRDefault="004F0EE2" w:rsidP="004F0EE2">
      <w:r>
        <w:t>95117 San Jose Erika Kreis / T325 408 984-</w:t>
      </w:r>
      <w:proofErr w:type="gramStart"/>
      <w:r>
        <w:t>5250  kr.erikak@gmail.com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Landscape Architecture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Law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Leatherwork</w:t>
      </w:r>
    </w:p>
    <w:p w:rsidR="004F0EE2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Lifesaving</w:t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Mammal Study</w:t>
      </w:r>
    </w:p>
    <w:p w:rsidR="004F0EE2" w:rsidRDefault="004F0EE2" w:rsidP="004F0EE2">
      <w:r>
        <w:t>95117 San Jose Erika Kreis / T325 408 984-</w:t>
      </w:r>
      <w:proofErr w:type="gramStart"/>
      <w:r>
        <w:t>5250  kr.erikak@gmail.com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Medicine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Metalwork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 xml:space="preserve">Model Design </w:t>
      </w:r>
      <w:proofErr w:type="gramStart"/>
      <w:r w:rsidRPr="00941B4B">
        <w:rPr>
          <w:b/>
          <w:u w:val="single"/>
        </w:rPr>
        <w:t>And</w:t>
      </w:r>
      <w:proofErr w:type="gramEnd"/>
      <w:r w:rsidRPr="00941B4B">
        <w:rPr>
          <w:b/>
          <w:u w:val="single"/>
        </w:rPr>
        <w:t xml:space="preserve"> Building</w:t>
      </w:r>
    </w:p>
    <w:p w:rsidR="004F0EE2" w:rsidRPr="00941B4B" w:rsidRDefault="004F0EE2" w:rsidP="004F0EE2">
      <w:pPr>
        <w:rPr>
          <w:b/>
          <w:u w:val="single"/>
        </w:rPr>
      </w:pPr>
      <w:proofErr w:type="spellStart"/>
      <w:r w:rsidRPr="00941B4B">
        <w:rPr>
          <w:b/>
          <w:u w:val="single"/>
        </w:rPr>
        <w:t>Motorboating</w:t>
      </w:r>
      <w:proofErr w:type="spell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Moviemaking</w:t>
      </w:r>
    </w:p>
    <w:p w:rsidR="004F0EE2" w:rsidRDefault="004F0EE2" w:rsidP="004F0EE2">
      <w:r>
        <w:t>95117 San Jose Erika Kreis / T325 408 984-</w:t>
      </w:r>
      <w:proofErr w:type="gramStart"/>
      <w:r>
        <w:t>5250  kr.erikak@gmail.com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Music</w:t>
      </w:r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4F0EE2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lastRenderedPageBreak/>
        <w:t>Nature</w:t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Nuclear Science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Oceanography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Orienteering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Painting</w:t>
      </w:r>
    </w:p>
    <w:p w:rsidR="004F0EE2" w:rsidRPr="00941B4B" w:rsidRDefault="004F0EE2" w:rsidP="004F0EE2">
      <w:pPr>
        <w:rPr>
          <w:b/>
          <w:u w:val="single"/>
        </w:rPr>
      </w:pPr>
      <w:r w:rsidRPr="00941B4B">
        <w:rPr>
          <w:b/>
          <w:u w:val="single"/>
        </w:rPr>
        <w:t>Personal Fitness</w:t>
      </w:r>
    </w:p>
    <w:p w:rsidR="004F0EE2" w:rsidRDefault="004F0EE2" w:rsidP="004F0EE2">
      <w:r w:rsidRPr="00941B4B">
        <w:rPr>
          <w:b/>
          <w:u w:val="single"/>
        </w:rPr>
        <w:t>Personal Management</w:t>
      </w:r>
    </w:p>
    <w:p w:rsidR="004F0EE2" w:rsidRDefault="004F0EE2" w:rsidP="004F0EE2">
      <w:r>
        <w:t>95008 Campbell Ed Bangle / T325 408 374-6884 fambangle@yahoo.com</w:t>
      </w:r>
    </w:p>
    <w:p w:rsidR="004F0EE2" w:rsidRDefault="004F0EE2" w:rsidP="004F0EE2">
      <w:r>
        <w:t>95008 Campbell Tod</w:t>
      </w:r>
      <w:r w:rsidR="009E5389">
        <w:t xml:space="preserve">d </w:t>
      </w:r>
      <w:proofErr w:type="spellStart"/>
      <w:r w:rsidR="009E5389">
        <w:t>Hauschildt</w:t>
      </w:r>
      <w:proofErr w:type="spellEnd"/>
      <w:r w:rsidR="009E5389">
        <w:t xml:space="preserve"> T325 408 887-</w:t>
      </w:r>
      <w:proofErr w:type="gramStart"/>
      <w:r w:rsidR="009E5389">
        <w:t xml:space="preserve">2810 </w:t>
      </w:r>
      <w:r>
        <w:t xml:space="preserve"> todd.hauschildt@outlook.com</w:t>
      </w:r>
      <w:proofErr w:type="gramEnd"/>
    </w:p>
    <w:p w:rsidR="004F0EE2" w:rsidRDefault="004F0EE2" w:rsidP="004F0EE2">
      <w:r>
        <w:t xml:space="preserve">95127 San Jose </w:t>
      </w:r>
      <w:proofErr w:type="spellStart"/>
      <w:r>
        <w:t>Jose</w:t>
      </w:r>
      <w:proofErr w:type="spellEnd"/>
      <w:r>
        <w:t xml:space="preserve"> (Luis) Ruiz / T014 408 768-3018 Yes jlruiz3147@yahoo.com</w:t>
      </w:r>
    </w:p>
    <w:p w:rsidR="004F0EE2" w:rsidRPr="001255F8" w:rsidRDefault="004F0EE2" w:rsidP="004F0EE2">
      <w:pPr>
        <w:rPr>
          <w:b/>
          <w:u w:val="single"/>
        </w:rPr>
      </w:pPr>
      <w:r w:rsidRPr="001255F8">
        <w:rPr>
          <w:b/>
          <w:u w:val="single"/>
        </w:rPr>
        <w:t>Pets</w:t>
      </w:r>
    </w:p>
    <w:p w:rsidR="004F0EE2" w:rsidRDefault="004F0EE2" w:rsidP="004F0EE2">
      <w:r>
        <w:t>95008 Campbell Allison (Alison) Allen / T325 408 608-</w:t>
      </w:r>
      <w:proofErr w:type="gramStart"/>
      <w:r>
        <w:t>7952  allieallen78@yahoo.com</w:t>
      </w:r>
      <w:proofErr w:type="gramEnd"/>
    </w:p>
    <w:p w:rsidR="004F0EE2" w:rsidRDefault="004F0EE2" w:rsidP="004F0EE2">
      <w:r>
        <w:t>95117 San Jose Erika Kreis / T325 408 984-</w:t>
      </w:r>
      <w:proofErr w:type="gramStart"/>
      <w:r>
        <w:t>5250  kr.erikak@gmail.com</w:t>
      </w:r>
      <w:proofErr w:type="gramEnd"/>
    </w:p>
    <w:p w:rsidR="009E5389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Photography</w:t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Pioneering</w:t>
      </w:r>
    </w:p>
    <w:p w:rsidR="009E5389" w:rsidRDefault="009E5389" w:rsidP="009E5389">
      <w:r>
        <w:t>95008 Campbell Garry Allen / T325 408 429-</w:t>
      </w:r>
      <w:proofErr w:type="gramStart"/>
      <w:r>
        <w:t>3553  garyallen6275@comcast.net</w:t>
      </w:r>
      <w:proofErr w:type="gramEnd"/>
    </w:p>
    <w:p w:rsidR="009E5389" w:rsidRDefault="009E5389" w:rsidP="009E5389">
      <w:r>
        <w:t xml:space="preserve">95117 San Jose Andy </w:t>
      </w:r>
      <w:proofErr w:type="spellStart"/>
      <w:r>
        <w:t>Duprey</w:t>
      </w:r>
      <w:proofErr w:type="spellEnd"/>
      <w:r>
        <w:t xml:space="preserve"> / T325 408 507-</w:t>
      </w:r>
      <w:proofErr w:type="gramStart"/>
      <w:r>
        <w:t>1494  duprey6@earthlink.net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Plant Science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Plumbing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Pottery</w:t>
      </w:r>
    </w:p>
    <w:p w:rsidR="009E5389" w:rsidRDefault="009E5389" w:rsidP="009E5389">
      <w:r>
        <w:t>95117 San Jose Sean Kreis / T325 408 984-5250 No kr.sean@gmail.com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Programming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Public Health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Public Speaking</w:t>
      </w:r>
    </w:p>
    <w:p w:rsidR="009E5389" w:rsidRDefault="009E5389" w:rsidP="009E5389">
      <w:r>
        <w:t>95008 Campbell Maria Garibaldi / T325 408 379-4063 No 5garibaldis@sbcglobal.net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Radio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Railroading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lastRenderedPageBreak/>
        <w:t>Reading</w:t>
      </w:r>
    </w:p>
    <w:p w:rsidR="009E5389" w:rsidRDefault="009E5389" w:rsidP="009E5389">
      <w:r>
        <w:t>95008 Campbell Allison (Alison) Allen / T325 408 608-</w:t>
      </w:r>
      <w:proofErr w:type="gramStart"/>
      <w:r>
        <w:t>7952  allieallen78@yahoo.com</w:t>
      </w:r>
      <w:proofErr w:type="gramEnd"/>
    </w:p>
    <w:p w:rsidR="009E5389" w:rsidRDefault="009E5389" w:rsidP="009E5389">
      <w:r>
        <w:t>95118 San Jose Elizabeth (Liz</w:t>
      </w:r>
      <w:r w:rsidR="002F2BD7">
        <w:t xml:space="preserve">) </w:t>
      </w:r>
      <w:proofErr w:type="spellStart"/>
      <w:r w:rsidR="002F2BD7">
        <w:t>Hasenberg</w:t>
      </w:r>
      <w:proofErr w:type="spellEnd"/>
      <w:r w:rsidR="002F2BD7">
        <w:t xml:space="preserve"> / T32 408 674-</w:t>
      </w:r>
      <w:proofErr w:type="gramStart"/>
      <w:r w:rsidR="002F2BD7">
        <w:t xml:space="preserve">7450 </w:t>
      </w:r>
      <w:r>
        <w:t xml:space="preserve"> </w:t>
      </w:r>
      <w:proofErr w:type="gramEnd"/>
      <w:r w:rsidR="001255F8">
        <w:fldChar w:fldCharType="begin"/>
      </w:r>
      <w:r w:rsidR="001255F8">
        <w:instrText xml:space="preserve"> HYPERLINK "mailto:lizzyh@sbcglobal.net" </w:instrText>
      </w:r>
      <w:r w:rsidR="001255F8">
        <w:fldChar w:fldCharType="separate"/>
      </w:r>
      <w:r w:rsidR="001255F8" w:rsidRPr="000E2D0B">
        <w:rPr>
          <w:rStyle w:val="Hyperlink"/>
        </w:rPr>
        <w:t>lizzyh@sbcglobal.net</w:t>
      </w:r>
      <w:r w:rsidR="001255F8">
        <w:fldChar w:fldCharType="end"/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Reptile and Amphibian Study</w:t>
      </w:r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8C2A4D" w:rsidRDefault="008C2A4D" w:rsidP="009E5389"/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Rifle Shooting</w:t>
      </w:r>
    </w:p>
    <w:p w:rsidR="009E5389" w:rsidRDefault="009E5389" w:rsidP="009E5389">
      <w:r>
        <w:t>95008 Campbell Gar</w:t>
      </w:r>
      <w:r w:rsidR="002F2BD7">
        <w:t>ry Allen / T325 408 429-</w:t>
      </w:r>
      <w:proofErr w:type="gramStart"/>
      <w:r w:rsidR="002F2BD7">
        <w:t xml:space="preserve">3553 </w:t>
      </w:r>
      <w:r>
        <w:t xml:space="preserve"> garyallen6275@comcast.net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Rowing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Safety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Salesmanship</w:t>
      </w:r>
    </w:p>
    <w:p w:rsidR="009E5389" w:rsidRDefault="009E5389" w:rsidP="009E5389">
      <w:r>
        <w:t xml:space="preserve">95117 San Jose Lawrence (Larry) </w:t>
      </w:r>
      <w:proofErr w:type="spellStart"/>
      <w:r>
        <w:t>Polyak</w:t>
      </w:r>
      <w:proofErr w:type="spellEnd"/>
      <w:r>
        <w:t xml:space="preserve"> / T325 408 248-</w:t>
      </w:r>
      <w:proofErr w:type="gramStart"/>
      <w:r>
        <w:t>6467  lpolyak@msdus.com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Scholarship</w:t>
      </w:r>
    </w:p>
    <w:p w:rsidR="008C2A4D" w:rsidRDefault="008C2A4D" w:rsidP="008C2A4D">
      <w:r>
        <w:t>95134 San Jose Bob Larsen / T325 408-368-</w:t>
      </w:r>
      <w:proofErr w:type="gramStart"/>
      <w:r>
        <w:t>0356  rlarsen30@gmail.com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Scouting Heritage</w:t>
      </w:r>
    </w:p>
    <w:p w:rsidR="009E5389" w:rsidRDefault="009E5389" w:rsidP="009E5389">
      <w:r>
        <w:t>95008 Campbell Maria Garibaldi / T325 408 379-</w:t>
      </w:r>
      <w:proofErr w:type="gramStart"/>
      <w:r>
        <w:t>4063  5garibaldis@sbcglobal.net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SCUBA Diving</w:t>
      </w:r>
    </w:p>
    <w:p w:rsidR="009E5389" w:rsidRDefault="009E5389" w:rsidP="009E5389">
      <w:r>
        <w:t>95128 San Jose Kevin Moffat / T325 408 483-</w:t>
      </w:r>
      <w:proofErr w:type="gramStart"/>
      <w:r>
        <w:t>3218  moffatkh@gmail.com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Search and Rescue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Shotgun Shooting</w:t>
      </w:r>
    </w:p>
    <w:p w:rsidR="009E5389" w:rsidRDefault="009E5389" w:rsidP="009E5389">
      <w:r>
        <w:t>95008 Campbell G</w:t>
      </w:r>
      <w:r w:rsidR="00D54FD2">
        <w:t>arry Allen / T325 408 429-</w:t>
      </w:r>
      <w:proofErr w:type="gramStart"/>
      <w:r w:rsidR="00D54FD2">
        <w:t xml:space="preserve">3553 </w:t>
      </w:r>
      <w:r>
        <w:t xml:space="preserve"> garyallen6275@comcast.net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Skating</w:t>
      </w:r>
    </w:p>
    <w:p w:rsidR="009E5389" w:rsidRDefault="009E5389" w:rsidP="009E5389">
      <w:r>
        <w:t>95118 San Jose Elizabeth (Liz</w:t>
      </w:r>
      <w:r w:rsidR="00D54FD2">
        <w:t xml:space="preserve">) </w:t>
      </w:r>
      <w:proofErr w:type="spellStart"/>
      <w:r w:rsidR="00D54FD2">
        <w:t>Hasenberg</w:t>
      </w:r>
      <w:proofErr w:type="spellEnd"/>
      <w:r w:rsidR="00D54FD2">
        <w:t xml:space="preserve"> / T32 408 674-</w:t>
      </w:r>
      <w:proofErr w:type="gramStart"/>
      <w:r w:rsidR="00D54FD2">
        <w:t xml:space="preserve">7450 </w:t>
      </w:r>
      <w:r>
        <w:t xml:space="preserve"> lizzyh@sbcglobal.net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Small-Boat Sailing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Snow Sports</w:t>
      </w:r>
    </w:p>
    <w:p w:rsidR="009E5389" w:rsidRDefault="009E5389" w:rsidP="009E5389">
      <w:r>
        <w:t xml:space="preserve">95117 San Jose Greg </w:t>
      </w:r>
      <w:proofErr w:type="spellStart"/>
      <w:r>
        <w:t>Knepp</w:t>
      </w:r>
      <w:proofErr w:type="spellEnd"/>
      <w:r>
        <w:t xml:space="preserve"> / T325 408 247-3577 No gregory.knepp@gmail.com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 xml:space="preserve">Soil </w:t>
      </w:r>
      <w:proofErr w:type="gramStart"/>
      <w:r w:rsidRPr="00941B4B">
        <w:rPr>
          <w:b/>
          <w:u w:val="single"/>
        </w:rPr>
        <w:t>And</w:t>
      </w:r>
      <w:proofErr w:type="gramEnd"/>
      <w:r w:rsidRPr="00941B4B">
        <w:rPr>
          <w:b/>
          <w:u w:val="single"/>
        </w:rPr>
        <w:t xml:space="preserve"> Water Conservation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Space Exploration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lastRenderedPageBreak/>
        <w:t>Sports</w:t>
      </w:r>
    </w:p>
    <w:p w:rsidR="009E5389" w:rsidRDefault="009E5389" w:rsidP="009E5389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</w:t>
      </w:r>
      <w:r w:rsidR="00D54FD2">
        <w:t>5</w:t>
      </w:r>
      <w:r>
        <w:t xml:space="preserve"> 408 674-</w:t>
      </w:r>
      <w:proofErr w:type="gramStart"/>
      <w:r>
        <w:t>7450  lizzyh@sbcglobal.net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Stamp Collecting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Sustainability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Sustainability</w:t>
      </w:r>
    </w:p>
    <w:p w:rsidR="009E5389" w:rsidRPr="00941B4B" w:rsidRDefault="00D54FD2" w:rsidP="009E5389">
      <w:pPr>
        <w:rPr>
          <w:b/>
          <w:u w:val="single"/>
        </w:rPr>
      </w:pPr>
      <w:r w:rsidRPr="00941B4B">
        <w:rPr>
          <w:b/>
          <w:u w:val="single"/>
        </w:rPr>
        <w:t>Swimming</w:t>
      </w:r>
    </w:p>
    <w:p w:rsidR="009E5389" w:rsidRDefault="009E5389" w:rsidP="009E5389">
      <w:r>
        <w:t>95008 Campbell Ed Bangle / T325 408 374-</w:t>
      </w:r>
      <w:proofErr w:type="gramStart"/>
      <w:r>
        <w:t>6884  fambangle@yahoo.com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Traffic Safety</w:t>
      </w:r>
    </w:p>
    <w:p w:rsidR="009E5389" w:rsidRDefault="009E5389" w:rsidP="009E5389">
      <w:r>
        <w:t xml:space="preserve">95118 San Jose Elizabeth (Liz) </w:t>
      </w:r>
      <w:proofErr w:type="spellStart"/>
      <w:r>
        <w:t>Hasenberg</w:t>
      </w:r>
      <w:proofErr w:type="spellEnd"/>
      <w:r>
        <w:t xml:space="preserve"> / T32</w:t>
      </w:r>
      <w:r w:rsidR="00D54FD2">
        <w:t>5</w:t>
      </w:r>
      <w:r>
        <w:t xml:space="preserve"> 408 674-</w:t>
      </w:r>
      <w:proofErr w:type="gramStart"/>
      <w:r>
        <w:t xml:space="preserve">7450  </w:t>
      </w:r>
      <w:proofErr w:type="gramEnd"/>
      <w:r w:rsidR="001255F8">
        <w:fldChar w:fldCharType="begin"/>
      </w:r>
      <w:r w:rsidR="001255F8">
        <w:instrText xml:space="preserve"> HYPERLINK "mailto:lizzyh@sbcglobal.net" </w:instrText>
      </w:r>
      <w:r w:rsidR="001255F8">
        <w:fldChar w:fldCharType="separate"/>
      </w:r>
      <w:r w:rsidR="001255F8" w:rsidRPr="000E2D0B">
        <w:rPr>
          <w:rStyle w:val="Hyperlink"/>
        </w:rPr>
        <w:t>lizzyh@sbcglobal.net</w:t>
      </w:r>
      <w:r w:rsidR="001255F8">
        <w:fldChar w:fldCharType="end"/>
      </w:r>
    </w:p>
    <w:p w:rsidR="001255F8" w:rsidRDefault="001255F8" w:rsidP="001255F8">
      <w:r>
        <w:t>95008 Campbell Angelica Bangle / T325 408 218-</w:t>
      </w:r>
      <w:proofErr w:type="gramStart"/>
      <w:r>
        <w:t>5796  angleica.bangle@gmail.com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bookmarkStart w:id="0" w:name="_GoBack"/>
      <w:bookmarkEnd w:id="0"/>
      <w:r w:rsidRPr="00941B4B">
        <w:rPr>
          <w:b/>
          <w:u w:val="single"/>
        </w:rPr>
        <w:t>Truck Transportation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Veterinary Medicine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Water Sports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Weather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Welding</w:t>
      </w:r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Wilderness Survival</w:t>
      </w:r>
    </w:p>
    <w:p w:rsidR="009E5389" w:rsidRDefault="009E5389" w:rsidP="009E5389">
      <w:r>
        <w:t>95070 Saratoga Andrew Taylor / T3</w:t>
      </w:r>
      <w:r w:rsidR="00D54FD2">
        <w:t>25 408 370-</w:t>
      </w:r>
      <w:proofErr w:type="gramStart"/>
      <w:r w:rsidR="00D54FD2">
        <w:t xml:space="preserve">5767 </w:t>
      </w:r>
      <w:r>
        <w:t xml:space="preserve"> ataylor@apt4power.com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Wood Carving</w:t>
      </w:r>
    </w:p>
    <w:p w:rsidR="009E5389" w:rsidRDefault="009E5389" w:rsidP="009E5389">
      <w:r>
        <w:t>95117 San Jose A</w:t>
      </w:r>
      <w:r w:rsidR="00D54FD2">
        <w:t xml:space="preserve">ndy </w:t>
      </w:r>
      <w:proofErr w:type="spellStart"/>
      <w:r w:rsidR="00D54FD2">
        <w:t>Duprey</w:t>
      </w:r>
      <w:proofErr w:type="spellEnd"/>
      <w:r w:rsidR="00D54FD2">
        <w:t xml:space="preserve"> / T325 408 507-</w:t>
      </w:r>
      <w:proofErr w:type="gramStart"/>
      <w:r w:rsidR="00D54FD2">
        <w:t xml:space="preserve">1494 </w:t>
      </w:r>
      <w:r>
        <w:t xml:space="preserve"> duprey6@earthlink.net</w:t>
      </w:r>
      <w:proofErr w:type="gramEnd"/>
    </w:p>
    <w:p w:rsidR="009E5389" w:rsidRPr="00941B4B" w:rsidRDefault="009E5389" w:rsidP="009E5389">
      <w:pPr>
        <w:rPr>
          <w:b/>
          <w:u w:val="single"/>
        </w:rPr>
      </w:pPr>
      <w:r w:rsidRPr="00941B4B">
        <w:rPr>
          <w:b/>
          <w:u w:val="single"/>
        </w:rPr>
        <w:t>Woodwork</w:t>
      </w:r>
    </w:p>
    <w:p w:rsidR="009E5389" w:rsidRDefault="009E5389" w:rsidP="009E5389">
      <w:r>
        <w:t>95117 San Jose A</w:t>
      </w:r>
      <w:r w:rsidR="00D54FD2">
        <w:t xml:space="preserve">ndy </w:t>
      </w:r>
      <w:proofErr w:type="spellStart"/>
      <w:r w:rsidR="00D54FD2">
        <w:t>Duprey</w:t>
      </w:r>
      <w:proofErr w:type="spellEnd"/>
      <w:r w:rsidR="00D54FD2">
        <w:t xml:space="preserve"> / T325 408 507-</w:t>
      </w:r>
      <w:proofErr w:type="gramStart"/>
      <w:r w:rsidR="00D54FD2">
        <w:t xml:space="preserve">1494 </w:t>
      </w:r>
      <w:r>
        <w:t xml:space="preserve"> duprey6@earthlink.net</w:t>
      </w:r>
      <w:proofErr w:type="gramEnd"/>
    </w:p>
    <w:p w:rsidR="002B7CF9" w:rsidRDefault="002B7CF9" w:rsidP="009E5389"/>
    <w:sectPr w:rsidR="002B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5"/>
    <w:rsid w:val="001255F8"/>
    <w:rsid w:val="001B55C5"/>
    <w:rsid w:val="002B7CF9"/>
    <w:rsid w:val="002F2BD7"/>
    <w:rsid w:val="004F0EE2"/>
    <w:rsid w:val="00633E6B"/>
    <w:rsid w:val="006649C6"/>
    <w:rsid w:val="0083332D"/>
    <w:rsid w:val="008C2A4D"/>
    <w:rsid w:val="008D5128"/>
    <w:rsid w:val="00941B4B"/>
    <w:rsid w:val="00942F75"/>
    <w:rsid w:val="009E5389"/>
    <w:rsid w:val="00AA4733"/>
    <w:rsid w:val="00AE3FD3"/>
    <w:rsid w:val="00CA4BEC"/>
    <w:rsid w:val="00D245E9"/>
    <w:rsid w:val="00D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2DA1"/>
  <w15:chartTrackingRefBased/>
  <w15:docId w15:val="{9C714F69-FE1E-48DC-87E0-93713F67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dd.hauschildt@outlook.com" TargetMode="External"/><Relationship Id="rId4" Type="http://schemas.openxmlformats.org/officeDocument/2006/relationships/hyperlink" Target="mailto:kr.se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1FE09959</Template>
  <TotalTime>247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Kreis</dc:creator>
  <cp:keywords/>
  <dc:description/>
  <cp:lastModifiedBy>Erika Kreis</cp:lastModifiedBy>
  <cp:revision>12</cp:revision>
  <dcterms:created xsi:type="dcterms:W3CDTF">2020-01-13T17:30:00Z</dcterms:created>
  <dcterms:modified xsi:type="dcterms:W3CDTF">2020-02-14T18:30:00Z</dcterms:modified>
</cp:coreProperties>
</file>